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6du="http://schemas.microsoft.com/office/word/2023/wordml/word16du"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C0B" w:rsidP="00366999" w:rsidRDefault="00BC5C0B" w14:paraId="5F74E5A8" w14:textId="77777777">
      <w:pPr>
        <w:rPr>
          <w:rFonts w:cs="B Mitra"/>
          <w:sz w:val="28"/>
          <w:szCs w:val="28"/>
          <w:lang w:bidi="fa-IR"/>
        </w:rPr>
      </w:pPr>
    </w:p>
    <w:p w:rsidR="00366999" w:rsidP="002D1CC0" w:rsidRDefault="00E50EC5" w14:paraId="229B5578" w14:textId="1B17F1B7">
      <w:pPr>
        <w:rPr>
          <w:rFonts w:cs="B Mitra"/>
          <w:sz w:val="28"/>
          <w:szCs w:val="28"/>
          <w:lang w:bidi="fa-IR"/>
        </w:rPr>
      </w:pPr>
      <w:r>
        <w:rPr>
          <w:rFonts w:hint="cs" w:cs="B Mitra"/>
          <w:sz w:val="28"/>
          <w:szCs w:val="28"/>
          <w:rtl/>
          <w:lang w:bidi="fa-IR"/>
        </w:rPr>
        <w:t>مورخ 25/01/1404 دکتر زهرا قربانی مدیر کل دفتر سلامت دهان ودندان وزارت بهداشت به همراه دکتر حسین فتاحی مدیر گروه سلامت دهان ودندان معاونت بهداشتی درمورد نحوه ارائه خدمات دندانپزشکی و</w:t>
      </w:r>
      <w:r w:rsidR="002D1CC0">
        <w:rPr>
          <w:rFonts w:hint="cs" w:cs="B Mitra"/>
          <w:sz w:val="28"/>
          <w:szCs w:val="28"/>
          <w:rtl/>
          <w:lang w:bidi="fa-IR"/>
        </w:rPr>
        <w:t xml:space="preserve">ارجاع و ثبت در سامانه سیب و </w:t>
      </w:r>
      <w:r>
        <w:rPr>
          <w:rFonts w:hint="cs" w:cs="B Mitra"/>
          <w:sz w:val="28"/>
          <w:szCs w:val="28"/>
          <w:rtl/>
          <w:lang w:bidi="fa-IR"/>
        </w:rPr>
        <w:t xml:space="preserve">تعداد </w:t>
      </w:r>
      <w:r w:rsidR="002D1CC0">
        <w:rPr>
          <w:rFonts w:hint="cs" w:cs="B Mitra"/>
          <w:sz w:val="28"/>
          <w:szCs w:val="28"/>
          <w:rtl/>
          <w:lang w:bidi="fa-IR"/>
        </w:rPr>
        <w:t>خدمات</w:t>
      </w:r>
      <w:r>
        <w:rPr>
          <w:rFonts w:hint="cs" w:cs="B Mitra"/>
          <w:sz w:val="28"/>
          <w:szCs w:val="28"/>
          <w:rtl/>
          <w:lang w:bidi="fa-IR"/>
        </w:rPr>
        <w:t xml:space="preserve"> جهت گروه هدف وسایر </w:t>
      </w:r>
      <w:r w:rsidR="002D1CC0">
        <w:rPr>
          <w:rFonts w:hint="cs" w:cs="B Mitra"/>
          <w:sz w:val="28"/>
          <w:szCs w:val="28"/>
          <w:rtl/>
          <w:lang w:bidi="fa-IR"/>
        </w:rPr>
        <w:t>مراجعین</w:t>
      </w:r>
      <w:r>
        <w:rPr>
          <w:rFonts w:hint="cs" w:cs="B Mitra"/>
          <w:sz w:val="28"/>
          <w:szCs w:val="28"/>
          <w:rtl/>
          <w:lang w:bidi="fa-IR"/>
        </w:rPr>
        <w:t xml:space="preserve"> </w:t>
      </w:r>
      <w:r w:rsidR="00C85C3C">
        <w:rPr>
          <w:rFonts w:hint="cs" w:cs="B Mitra"/>
          <w:sz w:val="28"/>
          <w:szCs w:val="28"/>
          <w:rtl/>
          <w:lang w:bidi="fa-IR"/>
        </w:rPr>
        <w:t xml:space="preserve"> </w:t>
      </w:r>
      <w:r w:rsidR="002D1CC0">
        <w:rPr>
          <w:rFonts w:hint="cs" w:cs="B Mitra"/>
          <w:sz w:val="28"/>
          <w:szCs w:val="28"/>
          <w:rtl/>
          <w:lang w:bidi="fa-IR"/>
        </w:rPr>
        <w:t>و تعرفه دریافتی از مسئول فنی دندانپزشکی خانم دکتر معینی سوالاتی را مطرح  نمودند وهمچنین یک مورد خانم باردار نیز توسط خانم دکتر قربانی معاینه و آموزش داده شد و در مورد نحوه ارائه با خانم بارداربه همکاران مطالب مفیدی ارائه نمودند همچنین به همراه جانشین سرپرست مرکزسرکارخانم قاسمی از سایر واحدهای فعال در مرکز بازدید وسوالاتی از مراقبین مطرح نمودند ودر پایان جلسه در مورد مشکلات موجود و رفع آن تشکیل گردید</w:t>
      </w:r>
      <w:r>
        <w:rPr>
          <w:rFonts w:hint="cs" w:cs="B Mitra"/>
          <w:sz w:val="28"/>
          <w:szCs w:val="28"/>
          <w:rtl/>
          <w:lang w:bidi="fa-IR"/>
        </w:rPr>
        <w:t xml:space="preserve"> </w:t>
      </w:r>
    </w:p>
    <w:p w:rsidRPr="00366999" w:rsidR="00BA5C93" w:rsidP="00366999" w:rsidRDefault="00BF0E91" w14:paraId="3C2AA49A" w14:textId="77777777">
      <w:pPr>
        <w:rPr>
          <w:rFonts w:cs="B Mitra"/>
          <w:sz w:val="28"/>
          <w:szCs w:val="28"/>
          <w:rtl/>
          <w:lang w:bidi="fa-IR"/>
        </w:rPr>
      </w:pPr>
      <w:r>
        <w:rPr>
          <w:noProof/>
          <w:rtl/>
          <w:lang w:bidi="fa-IR"/>
        </w:rPr>
        <mc:AlternateContent>
          <mc:Choice Requires="wps"/>
          <mc:Fallback xmlns:w16du="http://schemas.microsoft.com/office/word/2023/wordml/word16du">
            <w:pict>
              <v:shapetype id="_x0000_t202" coordsize="21600,21600" o:spt="202" path="m,l,21600r21600,l21600,xe" w14:anchorId="4AF970C6">
                <v:stroke joinstyle="miter"/>
                <v:path gradientshapeok="t" o:connecttype="rect"/>
              </v:shapetype>
            </w:pict>
          </mc:Fallback>
        </mc:AlternateContent>
      </w:r>
      <w:r w:rsidR="00512C25">
        <w:rPr>
          <w:noProof/>
          <w:rtl/>
          <w:lang w:bidi="fa-IR"/>
        </w:rPr>
        <mc:AlternateContent>
          <mc:Choice Requires="wps">
            <w:drawing>
              <wp:anchor distT="0" distB="0" distL="114300" distR="114300" simplePos="0" relativeHeight="251660288" behindDoc="0" locked="0" layoutInCell="1" allowOverlap="1" wp14:editId="3271AE80" wp14:anchorId="6213F382">
                <wp:simplePos x="0" y="0"/>
                <wp:positionH relativeFrom="column">
                  <wp:posOffset>1428750</wp:posOffset>
                </wp:positionH>
                <wp:positionV relativeFrom="page">
                  <wp:posOffset>7785100</wp:posOffset>
                </wp:positionV>
                <wp:extent cx="4410075" cy="558800"/>
                <wp:effectExtent l="0" t="0" r="0" b="0"/>
                <wp:wrapNone/>
                <wp:docPr id="5" name="Text Box 2" title="_Cc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558800"/>
                        </a:xfrm>
                        <a:prstGeom prst="rect">
                          <a:avLst/>
                        </a:prstGeom>
                        <a:noFill/>
                        <a:ln w="6350">
                          <a:noFill/>
                        </a:ln>
                      </wps:spPr>
                      <wps:txbx>
                        <w:txbxContent>
                          <w:p w:rsidR="00366999" w:rsidP="00366999" w:rsidRDefault="00366999" w14:paraId="7AE08A25" w14:textId="77777777">
                            <w:pPr>
                              <w:rPr>
                                <w:rFonts w:cs="B Nazanin"/>
                                <w:b/>
                                <w:bCs/>
                                <w:rtl/>
                                <w:lang w:bidi="fa-IR"/>
                              </w:rPr>
                            </w:pPr>
                            <w:r>
                              <w:rPr>
                                <w:rFonts w:hint="cs" w:cs="B Nazanin"/>
                                <w:b/>
                                <w:bCs/>
                                <w:rtl/>
                                <w:lang w:bidi="fa-IR"/>
                              </w:rPr>
                              <w:t>رونوشت:</w:t>
                            </w:r>
                          </w:p>
                          <w:p w:rsidRPr="00D23A01" w:rsidR="00366999" w:rsidP="00366999" w:rsidRDefault="00366999" w14:paraId="13209FEF" w14:textId="77777777">
                            <w:pPr>
                              <w:rPr>
                                <w:rFonts w:cs="B Nazanin"/>
                                <w:rtl/>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shape id="Text Box 2" style="position:absolute;left:0;text-align:left;margin-left:112.5pt;margin-top:613pt;width:347.25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alt="Title: _Cc_"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" w14:anchorId="6213F382">
                <v:textbox style="mso-fit-shape-to-text:t">
                  <w:txbxContent>
                    <w:p w:rsidR="00366999" w:rsidP="00366999" w:rsidRDefault="00366999" w14:paraId="7AE08A25" w14:textId="77777777">
                      <w:pPr>
                        <w:rPr>
                          <w:rFonts w:cs="B Nazanin"/>
                          <w:b/>
                          <w:bCs/>
                          <w:rtl/>
                          <w:lang w:bidi="fa-IR"/>
                        </w:rPr>
                      </w:pPr>
                      <w:r>
                        <w:rPr>
                          <w:rFonts w:hint="cs" w:cs="B Nazanin"/>
                          <w:b/>
                          <w:bCs/>
                          <w:rtl/>
                          <w:lang w:bidi="fa-IR"/>
                        </w:rPr>
                        <w:t>رونوشت:</w:t>
                      </w:r>
                    </w:p>
                    <w:p w:rsidRPr="00D23A01" w:rsidR="00366999" w:rsidP="00366999" w:rsidRDefault="00366999" w14:paraId="13209FEF" w14:textId="77777777">
                      <w:pPr>
                        <w:rPr>
                          <w:rFonts w:cs="B Nazanin"/>
                          <w:rtl/>
                          <w:lang w:bidi="fa-IR"/>
                        </w:rPr>
                      </w:pPr>
                    </w:p>
                  </w:txbxContent>
                </v:textbox>
                <w10:wrap anchory="page"/>
              </v:shape>
            </w:pict>
          </mc:Fallback>
        </mc:AlternateContent>
      </w:r>
    </w:p>
    <w:sectPr w:rsidRPr="00366999" w:rsidR="00BA5C93" w:rsidSect="00366999">
      <w:headerReference w:type="default" r:id="rId7"/>
      <w:footerReference w:type="default" r:id="rId8"/>
      <w:pgSz w:w="11909" w:h="16834" w:code="9"/>
      <w:pgMar w:top="2977" w:right="1277" w:bottom="1440" w:left="162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1005D" w14:textId="77777777" w:rsidR="0078200C" w:rsidRDefault="0078200C">
      <w:r>
        <w:separator/>
      </w:r>
    </w:p>
  </w:endnote>
  <w:endnote w:type="continuationSeparator" w:id="0">
    <w:p w14:paraId="7A845038" w14:textId="77777777" w:rsidR="0078200C" w:rsidRDefault="0078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itra">
    <w:altName w:val="Courier New"/>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r">
    <w:altName w:val="Arial"/>
    <w:panose1 w:val="00000500000000000000"/>
    <w:charset w:val="B2"/>
    <w:family w:val="auto"/>
    <w:pitch w:val="variable"/>
    <w:sig w:usb0="00002000"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altName w:val="Times New Roma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pic="http://schemas.openxmlformats.org/drawingml/2006/picture" xmlns:a14="http://schemas.microsoft.com/office/drawing/2010/main" xmlns:w16du="http://schemas.microsoft.com/office/word/2023/wordml/word16du"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4CF9" w:rsidP="00325F59" w:rsidRDefault="00D77B6D" w14:paraId="0B3CDFD8" w14:textId="331F0128">
    <w:pPr>
      <w:pStyle w:val="Footer"/>
      <w:rPr>
        <w:lang w:bidi="fa-IR"/>
      </w:rPr>
    </w:pPr>
    <w:r>
      <w:rPr>
        <w:noProof/>
      </w:rPr>
      <w:drawing>
        <wp:anchor distT="0" distB="0" distL="114300" distR="114300" simplePos="0" relativeHeight="251658240" behindDoc="0" locked="0" layoutInCell="1" allowOverlap="1" wp14:editId="2B1A4940" wp14:anchorId="4A32C5DC">
          <wp:simplePos x="0" y="0"/>
          <wp:positionH relativeFrom="column">
            <wp:posOffset>-828675</wp:posOffset>
          </wp:positionH>
          <wp:positionV relativeFrom="paragraph">
            <wp:posOffset>-1437005</wp:posOffset>
          </wp:positionV>
          <wp:extent cx="1619250" cy="1143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143000"/>
                  </a:xfrm>
                  <a:prstGeom prst="rect">
                    <a:avLst/>
                  </a:prstGeom>
                  <a:noFill/>
                </pic:spPr>
              </pic:pic>
            </a:graphicData>
          </a:graphic>
          <wp14:sizeRelH relativeFrom="page">
            <wp14:pctWidth>0</wp14:pctWidth>
          </wp14:sizeRelH>
          <wp14:sizeRelV relativeFrom="page">
            <wp14:pctHeight>0</wp14:pctHeight>
          </wp14:sizeRelV>
        </wp:anchor>
      </w:drawing>
    </w:r>
    <w:r w:rsidR="00512C25">
      <w:rPr>
        <w:noProof/>
        <w:lang w:bidi="fa-IR"/>
      </w:rPr>
      <mc:AlternateContent>
        <mc:Choice Requires="wps">
          <w:drawing>
            <wp:anchor distT="0" distB="0" distL="114300" distR="114300" simplePos="0" relativeHeight="251655680" behindDoc="0" locked="0" layoutInCell="1" allowOverlap="1" wp14:editId="43626D1D" wp14:anchorId="2A922356">
              <wp:simplePos x="0" y="0"/>
              <wp:positionH relativeFrom="column">
                <wp:posOffset>-733425</wp:posOffset>
              </wp:positionH>
              <wp:positionV relativeFrom="paragraph">
                <wp:posOffset>-236220</wp:posOffset>
              </wp:positionV>
              <wp:extent cx="7029450" cy="7613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761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C25" w:rsidP="00512C25" w:rsidRDefault="00512C25" w14:paraId="3C36428B" w14:textId="77777777">
                          <w:pPr>
                            <w:jc w:val="center"/>
                            <w:rPr>
                              <w:rFonts w:cs="B Mitra"/>
                              <w:b/>
                              <w:bCs/>
                              <w:lang w:bidi="fa-IR"/>
                            </w:rPr>
                          </w:pPr>
                          <w:r>
                            <w:rPr>
                              <w:rFonts w:hint="cs" w:cs="B Mitra"/>
                              <w:b/>
                              <w:bCs/>
                              <w:rtl/>
                              <w:lang w:bidi="fa-IR"/>
                            </w:rPr>
                            <w:t xml:space="preserve">آدرس : خيابان انقلاب </w:t>
                          </w:r>
                          <w:r>
                            <w:rPr>
                              <w:rFonts w:ascii="Times New Roman" w:hAnsi="Times New Roman" w:cs="Times New Roman"/>
                              <w:b/>
                              <w:bCs/>
                              <w:rtl/>
                              <w:lang w:bidi="fa-IR"/>
                            </w:rPr>
                            <w:t>–</w:t>
                          </w:r>
                          <w:r>
                            <w:rPr>
                              <w:rFonts w:hint="cs" w:cs="B Mitra"/>
                              <w:b/>
                              <w:bCs/>
                              <w:rtl/>
                              <w:lang w:bidi="fa-IR"/>
                            </w:rPr>
                            <w:t xml:space="preserve"> خيابان وصال شيرازي </w:t>
                          </w:r>
                          <w:r>
                            <w:rPr>
                              <w:rFonts w:ascii="Times New Roman" w:hAnsi="Times New Roman" w:cs="Times New Roman"/>
                              <w:b/>
                              <w:bCs/>
                              <w:rtl/>
                              <w:lang w:bidi="fa-IR"/>
                            </w:rPr>
                            <w:t>–</w:t>
                          </w:r>
                          <w:r>
                            <w:rPr>
                              <w:rFonts w:hint="cs" w:cs="B Mitra"/>
                              <w:b/>
                              <w:bCs/>
                              <w:rtl/>
                              <w:lang w:bidi="fa-IR"/>
                            </w:rPr>
                            <w:t xml:space="preserve"> نرسيده به خيابان طالقاني </w:t>
                          </w:r>
                          <w:r>
                            <w:rPr>
                              <w:rFonts w:ascii="Times New Roman" w:hAnsi="Times New Roman" w:cs="Times New Roman"/>
                              <w:b/>
                              <w:bCs/>
                              <w:rtl/>
                              <w:lang w:bidi="fa-IR"/>
                            </w:rPr>
                            <w:t>–</w:t>
                          </w:r>
                          <w:r>
                            <w:rPr>
                              <w:rFonts w:hint="cs" w:cs="B Mitra"/>
                              <w:b/>
                              <w:bCs/>
                              <w:rtl/>
                              <w:lang w:bidi="fa-IR"/>
                            </w:rPr>
                            <w:t xml:space="preserve"> كوچه شهيد عباس شفيعي پلاك 2 </w:t>
                          </w:r>
                        </w:p>
                        <w:p w:rsidR="00512C25" w:rsidP="00512C25" w:rsidRDefault="00512C25" w14:paraId="08A3A711" w14:textId="77777777">
                          <w:pPr>
                            <w:jc w:val="center"/>
                            <w:rPr>
                              <w:rStyle w:val="Hyperlink"/>
                            </w:rPr>
                          </w:pPr>
                          <w:r>
                            <w:rPr>
                              <w:rFonts w:hint="cs" w:cs="B Mitra"/>
                              <w:b/>
                              <w:bCs/>
                              <w:rtl/>
                              <w:lang w:bidi="fa-IR"/>
                            </w:rPr>
                            <w:t xml:space="preserve">تلفن : 4-66978201  فکس :66978053آدرس الكترونيك : </w:t>
                          </w:r>
                          <w:r w:rsidR="00744220">
                            <w:fldChar w:fldCharType="begin"/>
                          </w:r>
                          <w:r w:rsidR="00744220">
                            <w:instrText>HYPERLINK "http://sthn.tums.ac.ir"</w:instrText>
                          </w:r>
                          <w:r w:rsidR="00744220">
                            <w:fldChar w:fldCharType="separate"/>
                          </w:r>
                          <w:r>
                            <w:rPr>
                              <w:rStyle w:val="Hyperlink"/>
                              <w:rFonts w:cs="B Mitra"/>
                              <w:b/>
                              <w:bCs/>
                              <w:lang w:bidi="fa-IR"/>
                            </w:rPr>
                            <w:t>http://sthn.tums.ac.ir</w:t>
                          </w:r>
                          <w:r w:rsidR="00744220">
                            <w:rPr>
                              <w:rStyle w:val="Hyperlink"/>
                              <w:rFonts w:cs="B Mitra"/>
                              <w:b/>
                              <w:bCs/>
                              <w:lang w:bidi="fa-IR"/>
                            </w:rPr>
                            <w:fldChar w:fldCharType="end"/>
                          </w:r>
                        </w:p>
                        <w:p w:rsidR="00512C25" w:rsidP="00512C25" w:rsidRDefault="00512C25" w14:paraId="094CEA95" w14:textId="77777777">
                          <w:pPr>
                            <w:bidi w:val="0"/>
                            <w:jc w:val="center"/>
                            <w:rPr>
                              <w:rStyle w:val="Hyperlink"/>
                              <w:rFonts w:cs="B Mitra"/>
                              <w:b/>
                              <w:bCs/>
                              <w:rtl/>
                              <w:lang w:bidi="fa-IR"/>
                            </w:rPr>
                          </w:pPr>
                          <w:proofErr w:type="gramStart"/>
                          <w:r>
                            <w:rPr>
                              <w:rStyle w:val="Hyperlink"/>
                              <w:rFonts w:cs="B Mitra"/>
                              <w:b/>
                              <w:bCs/>
                              <w:lang w:bidi="fa-IR"/>
                            </w:rPr>
                            <w:t>ECE :</w:t>
                          </w:r>
                          <w:proofErr w:type="spellStart"/>
                          <w:r>
                            <w:rPr>
                              <w:rStyle w:val="Hyperlink"/>
                              <w:rFonts w:cs="B Mitra"/>
                              <w:b/>
                              <w:bCs/>
                              <w:lang w:bidi="fa-IR"/>
                            </w:rPr>
                            <w:t>shabakebehdasht</w:t>
                          </w:r>
                          <w:proofErr w:type="gramEnd"/>
                          <w:r>
                            <w:rPr>
                              <w:rStyle w:val="Hyperlink"/>
                              <w:rFonts w:cs="B Mitra"/>
                              <w:b/>
                              <w:bCs/>
                              <w:lang w:bidi="fa-IR"/>
                            </w:rPr>
                            <w:t>-jonob</w:t>
                          </w:r>
                          <w:proofErr w:type="spellEnd"/>
                          <w:r>
                            <w:rPr>
                              <w:rStyle w:val="Hyperlink"/>
                              <w:rFonts w:cs="B Mitra"/>
                              <w:b/>
                              <w:bCs/>
                              <w:lang w:bidi="fa-IR"/>
                            </w:rPr>
                            <w:t xml:space="preserve"> @sina.tums.ac.ir </w:t>
                          </w:r>
                        </w:p>
                        <w:p w:rsidR="00512C25" w:rsidP="00512C25" w:rsidRDefault="00512C25" w14:paraId="66CFFA78" w14:textId="77777777">
                          <w:pPr>
                            <w:jc w:val="center"/>
                            <w:rPr>
                              <w:rtl/>
                            </w:rPr>
                          </w:pPr>
                        </w:p>
                        <w:p w:rsidRPr="00526BDC" w:rsidR="00340E9A" w:rsidP="00340E9A" w:rsidRDefault="00340E9A" w14:paraId="53C8AB1A" w14:textId="77777777">
                          <w:pPr>
                            <w:jc w:val="center"/>
                            <w:rPr>
                              <w:rFonts w:cs="Mitra"/>
                              <w:b/>
                              <w:bCs/>
                              <w:sz w:val="16"/>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w14:anchorId="2A922356">
              <v:stroke joinstyle="miter"/>
              <v:path gradientshapeok="t" o:connecttype="rect"/>
            </v:shapetype>
            <v:shape id="Text Box 7" style="position:absolute;left:0;text-align:left;margin-left:-57.75pt;margin-top:-18.6pt;width:553.5pt;height:5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">
              <v:textbox>
                <w:txbxContent>
                  <w:p w:rsidR="00512C25" w:rsidP="00512C25" w:rsidRDefault="00512C25" w14:paraId="3C36428B" w14:textId="77777777">
                    <w:pPr>
                      <w:jc w:val="center"/>
                      <w:rPr>
                        <w:rFonts w:cs="B Mitra"/>
                        <w:b/>
                        <w:bCs/>
                        <w:lang w:bidi="fa-IR"/>
                      </w:rPr>
                    </w:pPr>
                    <w:r>
                      <w:rPr>
                        <w:rFonts w:hint="cs" w:cs="B Mitra"/>
                        <w:b/>
                        <w:bCs/>
                        <w:rtl/>
                        <w:lang w:bidi="fa-IR"/>
                      </w:rPr>
                      <w:t xml:space="preserve">آدرس : خيابان انقلاب </w:t>
                    </w:r>
                    <w:r>
                      <w:rPr>
                        <w:rFonts w:ascii="Times New Roman" w:hAnsi="Times New Roman" w:cs="Times New Roman"/>
                        <w:b/>
                        <w:bCs/>
                        <w:rtl/>
                        <w:lang w:bidi="fa-IR"/>
                      </w:rPr>
                      <w:t>–</w:t>
                    </w:r>
                    <w:r>
                      <w:rPr>
                        <w:rFonts w:hint="cs" w:cs="B Mitra"/>
                        <w:b/>
                        <w:bCs/>
                        <w:rtl/>
                        <w:lang w:bidi="fa-IR"/>
                      </w:rPr>
                      <w:t xml:space="preserve"> خيابان وصال شيرازي </w:t>
                    </w:r>
                    <w:r>
                      <w:rPr>
                        <w:rFonts w:ascii="Times New Roman" w:hAnsi="Times New Roman" w:cs="Times New Roman"/>
                        <w:b/>
                        <w:bCs/>
                        <w:rtl/>
                        <w:lang w:bidi="fa-IR"/>
                      </w:rPr>
                      <w:t>–</w:t>
                    </w:r>
                    <w:r>
                      <w:rPr>
                        <w:rFonts w:hint="cs" w:cs="B Mitra"/>
                        <w:b/>
                        <w:bCs/>
                        <w:rtl/>
                        <w:lang w:bidi="fa-IR"/>
                      </w:rPr>
                      <w:t xml:space="preserve"> نرسيده به خيابان طالقاني </w:t>
                    </w:r>
                    <w:r>
                      <w:rPr>
                        <w:rFonts w:ascii="Times New Roman" w:hAnsi="Times New Roman" w:cs="Times New Roman"/>
                        <w:b/>
                        <w:bCs/>
                        <w:rtl/>
                        <w:lang w:bidi="fa-IR"/>
                      </w:rPr>
                      <w:t>–</w:t>
                    </w:r>
                    <w:r>
                      <w:rPr>
                        <w:rFonts w:hint="cs" w:cs="B Mitra"/>
                        <w:b/>
                        <w:bCs/>
                        <w:rtl/>
                        <w:lang w:bidi="fa-IR"/>
                      </w:rPr>
                      <w:t xml:space="preserve"> كوچه شهيد عباس شفيعي پلاك 2 </w:t>
                    </w:r>
                  </w:p>
                  <w:p w:rsidR="00512C25" w:rsidP="00512C25" w:rsidRDefault="00512C25" w14:paraId="08A3A711" w14:textId="77777777">
                    <w:pPr>
                      <w:jc w:val="center"/>
                      <w:rPr>
                        <w:rStyle w:val="Hyperlink"/>
                      </w:rPr>
                    </w:pPr>
                    <w:r>
                      <w:rPr>
                        <w:rFonts w:hint="cs" w:cs="B Mitra"/>
                        <w:b/>
                        <w:bCs/>
                        <w:rtl/>
                        <w:lang w:bidi="fa-IR"/>
                      </w:rPr>
                      <w:t xml:space="preserve">تلفن : 4-66978201  فکس :66978053آدرس الكترونيك : </w:t>
                    </w:r>
                    <w:r w:rsidR="00744220">
                      <w:fldChar w:fldCharType="begin"/>
                    </w:r>
                    <w:r w:rsidR="00744220">
                      <w:instrText>HYPERLINK "http://sthn.tums.ac.ir"</w:instrText>
                    </w:r>
                    <w:r w:rsidR="00744220">
                      <w:fldChar w:fldCharType="separate"/>
                    </w:r>
                    <w:r>
                      <w:rPr>
                        <w:rStyle w:val="Hyperlink"/>
                        <w:rFonts w:cs="B Mitra"/>
                        <w:b/>
                        <w:bCs/>
                        <w:lang w:bidi="fa-IR"/>
                      </w:rPr>
                      <w:t>http://sthn.tums.ac.ir</w:t>
                    </w:r>
                    <w:r w:rsidR="00744220">
                      <w:rPr>
                        <w:rStyle w:val="Hyperlink"/>
                        <w:rFonts w:cs="B Mitra"/>
                        <w:b/>
                        <w:bCs/>
                        <w:lang w:bidi="fa-IR"/>
                      </w:rPr>
                      <w:fldChar w:fldCharType="end"/>
                    </w:r>
                  </w:p>
                  <w:p w:rsidR="00512C25" w:rsidP="00512C25" w:rsidRDefault="00512C25" w14:paraId="094CEA95" w14:textId="77777777">
                    <w:pPr>
                      <w:bidi w:val="0"/>
                      <w:jc w:val="center"/>
                      <w:rPr>
                        <w:rStyle w:val="Hyperlink"/>
                        <w:rFonts w:cs="B Mitra"/>
                        <w:b/>
                        <w:bCs/>
                        <w:rtl/>
                        <w:lang w:bidi="fa-IR"/>
                      </w:rPr>
                    </w:pPr>
                    <w:proofErr w:type="gramStart"/>
                    <w:r>
                      <w:rPr>
                        <w:rStyle w:val="Hyperlink"/>
                        <w:rFonts w:cs="B Mitra"/>
                        <w:b/>
                        <w:bCs/>
                        <w:lang w:bidi="fa-IR"/>
                      </w:rPr>
                      <w:t>ECE :</w:t>
                    </w:r>
                    <w:proofErr w:type="spellStart"/>
                    <w:r>
                      <w:rPr>
                        <w:rStyle w:val="Hyperlink"/>
                        <w:rFonts w:cs="B Mitra"/>
                        <w:b/>
                        <w:bCs/>
                        <w:lang w:bidi="fa-IR"/>
                      </w:rPr>
                      <w:t>shabakebehdasht</w:t>
                    </w:r>
                    <w:proofErr w:type="gramEnd"/>
                    <w:r>
                      <w:rPr>
                        <w:rStyle w:val="Hyperlink"/>
                        <w:rFonts w:cs="B Mitra"/>
                        <w:b/>
                        <w:bCs/>
                        <w:lang w:bidi="fa-IR"/>
                      </w:rPr>
                      <w:t>-jonob</w:t>
                    </w:r>
                    <w:proofErr w:type="spellEnd"/>
                    <w:r>
                      <w:rPr>
                        <w:rStyle w:val="Hyperlink"/>
                        <w:rFonts w:cs="B Mitra"/>
                        <w:b/>
                        <w:bCs/>
                        <w:lang w:bidi="fa-IR"/>
                      </w:rPr>
                      <w:t xml:space="preserve"> @sina.tums.ac.ir </w:t>
                    </w:r>
                  </w:p>
                  <w:p w:rsidR="00512C25" w:rsidP="00512C25" w:rsidRDefault="00512C25" w14:paraId="66CFFA78" w14:textId="77777777">
                    <w:pPr>
                      <w:jc w:val="center"/>
                      <w:rPr>
                        <w:rtl/>
                      </w:rPr>
                    </w:pPr>
                  </w:p>
                  <w:p w:rsidRPr="00526BDC" w:rsidR="00340E9A" w:rsidP="00340E9A" w:rsidRDefault="00340E9A" w14:paraId="53C8AB1A" w14:textId="77777777">
                    <w:pPr>
                      <w:jc w:val="center"/>
                      <w:rPr>
                        <w:rFonts w:cs="Mitra"/>
                        <w:b/>
                        <w:bCs/>
                        <w:sz w:val="16"/>
                        <w:lang w:bidi="fa-IR"/>
                      </w:rPr>
                    </w:pPr>
                  </w:p>
                </w:txbxContent>
              </v:textbox>
            </v:shape>
          </w:pict>
        </mc:Fallback>
      </mc:AlternateContent>
    </w:r>
    <w:r w:rsidR="00512C25">
      <w:rPr>
        <w:noProof/>
        <w:lang w:bidi="fa-IR"/>
      </w:rPr>
      <mc:AlternateContent>
        <mc:Choice Requires="wps">
          <w:drawing>
            <wp:anchor distT="4294967295" distB="4294967295" distL="114300" distR="114300" simplePos="0" relativeHeight="251656704" behindDoc="0" locked="0" layoutInCell="1" allowOverlap="1" wp14:editId="62EBBA87" wp14:anchorId="3200C754">
              <wp:simplePos x="0" y="0"/>
              <wp:positionH relativeFrom="column">
                <wp:posOffset>-733425</wp:posOffset>
              </wp:positionH>
              <wp:positionV relativeFrom="paragraph">
                <wp:posOffset>-274956</wp:posOffset>
              </wp:positionV>
              <wp:extent cx="7029450" cy="0"/>
              <wp:effectExtent l="0" t="0" r="0"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32" coordsize="21600,21600" o:oned="t" filled="f" o:spt="32" path="m,l21600,21600e" w14:anchorId="706438F4">
              <v:path fillok="f" arrowok="t" o:connecttype="none"/>
              <o:lock v:ext="edit" shapetype="t"/>
            </v:shapetype>
            <v:shape id="AutoShape 15" style="position:absolute;margin-left:-57.75pt;margin-top:-21.65pt;width:553.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20uAEAAFY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56B57" w14:textId="77777777" w:rsidR="0078200C" w:rsidRDefault="0078200C">
      <w:r>
        <w:separator/>
      </w:r>
    </w:p>
  </w:footnote>
  <w:footnote w:type="continuationSeparator" w:id="0">
    <w:p w14:paraId="52B33170" w14:textId="77777777" w:rsidR="0078200C" w:rsidRDefault="0078200C">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16du="http://schemas.microsoft.com/office/word/2023/wordml/word16du"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7E56" w:rsidP="00F94CC5" w:rsidRDefault="00EE262F" w14:paraId="323987F8" w14:textId="77777777">
    <w:pPr>
      <w:jc w:val="center"/>
      <w:rPr>
        <w:rFonts w:cs="B Mitra"/>
        <w:color w:val="FF0000"/>
        <w:sz w:val="22"/>
        <w:szCs w:val="22"/>
        <w:rtl/>
      </w:rPr>
    </w:pPr>
    <w:r w:rsidRPr="002702DD">
      <w:rPr>
        <w:rFonts w:cs="B Titr"/>
        <w:b/>
        <w:bCs/>
        <w:noProof/>
        <w:u w:val="single"/>
        <w:rtl/>
        <w:lang w:bidi="fa-IR"/>
      </w:rPr>
      <w:drawing>
        <wp:anchor distT="0" distB="0" distL="114300" distR="114300" simplePos="0" relativeHeight="251666944" behindDoc="0" locked="0" layoutInCell="1" allowOverlap="1" wp14:editId="58D65651" wp14:anchorId="62B87110">
          <wp:simplePos x="0" y="0"/>
          <wp:positionH relativeFrom="column">
            <wp:posOffset>2466975</wp:posOffset>
          </wp:positionH>
          <wp:positionV relativeFrom="paragraph">
            <wp:posOffset>-99060</wp:posOffset>
          </wp:positionV>
          <wp:extent cx="579120" cy="161925"/>
          <wp:effectExtent l="0" t="0" r="0" b="9525"/>
          <wp:wrapNone/>
          <wp:docPr id="11" name="Picture 11" descr="C:\Users\IT-2\Desktop\g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2\Desktop\g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2"/>
        <w:szCs w:val="22"/>
        <w:u w:val="single"/>
        <w:rtl/>
        <w:lang w:bidi="fa-IR"/>
      </w:rPr>
      <mc:AlternateContent>
        <mc:Choice Requires="wps">
          <w:drawing>
            <wp:anchor distT="0" distB="0" distL="114300" distR="114300" simplePos="0" relativeHeight="251664896" behindDoc="0" locked="0" layoutInCell="1" allowOverlap="1" wp14:editId="51C262E4" wp14:anchorId="31BA43A8">
              <wp:simplePos x="0" y="0"/>
              <wp:positionH relativeFrom="column">
                <wp:posOffset>-533400</wp:posOffset>
              </wp:positionH>
              <wp:positionV relativeFrom="paragraph">
                <wp:posOffset>-219075</wp:posOffset>
              </wp:positionV>
              <wp:extent cx="1495425" cy="14287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C68F4" w:rsidR="00EE262F" w:rsidP="00EE262F" w:rsidRDefault="00EE262F" w14:paraId="3CEB32B8" w14:textId="77777777">
                          <w:pPr>
                            <w:spacing w:line="360" w:lineRule="auto"/>
                            <w:rPr>
                              <w:rFonts w:cs="B Mitra"/>
                              <w:sz w:val="22"/>
                              <w:szCs w:val="22"/>
                              <w:rtl/>
                              <w:lang w:bidi="fa-IR"/>
                            </w:rPr>
                          </w:pPr>
                          <w:r w:rsidRPr="001C68F4">
                            <w:rPr>
                              <w:rFonts w:hint="cs" w:cs="B Mitra"/>
                              <w:b/>
                              <w:bCs/>
                              <w:sz w:val="22"/>
                              <w:szCs w:val="22"/>
                              <w:rtl/>
                              <w:lang w:bidi="fa-IR"/>
                            </w:rPr>
                            <w:t>تاریخ:</w:t>
                          </w:r>
                          <w:r w:rsidRPr="001C68F4">
                            <w:rPr>
                              <w:rFonts w:cs="B Mitra"/>
                              <w:b/>
                              <w:bCs/>
                              <w:sz w:val="22"/>
                              <w:szCs w:val="22"/>
                              <w:lang w:bidi="fa-IR"/>
                            </w:rPr>
                            <w:t xml:space="preserve"> </w:t>
                          </w:r>
                          <w:r w:rsidRPr="001C68F4">
                            <w:rPr>
                              <w:rFonts w:hint="cs" w:cs="B Mitra"/>
                              <w:sz w:val="22"/>
                              <w:szCs w:val="22"/>
                              <w:rtl/>
                              <w:lang w:bidi="fa-IR"/>
                            </w:rPr>
                            <w:t xml:space="preserve"> </w:t>
                          </w:r>
                          <w:bookmarkStart w:name="Date" w:id="0"/>
                          <w:r w:rsidRPr="001C68F4">
                            <w:rPr>
                              <w:rFonts w:hint="cs" w:cs="B Mitra"/>
                              <w:sz w:val="22"/>
                              <w:szCs w:val="22"/>
                              <w:rtl/>
                              <w:lang w:bidi="fa-IR"/>
                            </w:rPr>
                            <w:t>تاریخ</w:t>
                          </w:r>
                          <w:bookmarkEnd w:id="0"/>
                        </w:p>
                        <w:p w:rsidRPr="001C68F4" w:rsidR="00EE262F" w:rsidP="00EE262F" w:rsidRDefault="00EE262F" w14:paraId="260580F5" w14:textId="77777777">
                          <w:pPr>
                            <w:spacing w:line="360" w:lineRule="auto"/>
                            <w:rPr>
                              <w:rFonts w:cs="B Mitra"/>
                              <w:sz w:val="22"/>
                              <w:szCs w:val="22"/>
                              <w:rtl/>
                              <w:lang w:bidi="fa-IR"/>
                            </w:rPr>
                          </w:pPr>
                          <w:r w:rsidRPr="001C68F4">
                            <w:rPr>
                              <w:rFonts w:hint="cs" w:cs="B Mitra"/>
                              <w:b/>
                              <w:bCs/>
                              <w:sz w:val="22"/>
                              <w:szCs w:val="22"/>
                              <w:rtl/>
                              <w:lang w:bidi="fa-IR"/>
                            </w:rPr>
                            <w:t>شماره:</w:t>
                          </w:r>
                          <w:r w:rsidRPr="001C68F4">
                            <w:rPr>
                              <w:rFonts w:cs="B Mitra"/>
                              <w:b/>
                              <w:bCs/>
                              <w:sz w:val="22"/>
                              <w:szCs w:val="22"/>
                              <w:lang w:bidi="fa-IR"/>
                            </w:rPr>
                            <w:t xml:space="preserve"> </w:t>
                          </w:r>
                          <w:r w:rsidRPr="001C68F4">
                            <w:rPr>
                              <w:rFonts w:hint="cs" w:cs="B Mitra"/>
                              <w:sz w:val="22"/>
                              <w:szCs w:val="22"/>
                              <w:rtl/>
                              <w:lang w:bidi="fa-IR"/>
                            </w:rPr>
                            <w:t xml:space="preserve"> </w:t>
                          </w:r>
                          <w:bookmarkStart w:name="Num" w:id="1"/>
                          <w:r w:rsidRPr="001C68F4">
                            <w:rPr>
                              <w:rFonts w:hint="cs" w:cs="B Mitra"/>
                              <w:sz w:val="22"/>
                              <w:szCs w:val="22"/>
                              <w:rtl/>
                              <w:lang w:bidi="fa-IR"/>
                            </w:rPr>
                            <w:t>شماره</w:t>
                          </w:r>
                          <w:bookmarkEnd w:id="1"/>
                        </w:p>
                        <w:p w:rsidRPr="001C68F4" w:rsidR="00EE262F" w:rsidP="00EE262F" w:rsidRDefault="00EE262F" w14:paraId="3C30EEC0" w14:textId="77777777">
                          <w:pPr>
                            <w:spacing w:line="360" w:lineRule="auto"/>
                            <w:rPr>
                              <w:rFonts w:cs="B Mitra"/>
                              <w:sz w:val="22"/>
                              <w:szCs w:val="22"/>
                              <w:rtl/>
                              <w:lang w:bidi="fa-IR"/>
                            </w:rPr>
                          </w:pPr>
                          <w:r w:rsidRPr="001C68F4">
                            <w:rPr>
                              <w:rFonts w:hint="cs" w:cs="B Mitra"/>
                              <w:b/>
                              <w:bCs/>
                              <w:sz w:val="22"/>
                              <w:szCs w:val="22"/>
                              <w:rtl/>
                              <w:lang w:bidi="fa-IR"/>
                            </w:rPr>
                            <w:t>پیوست:</w:t>
                          </w:r>
                          <w:bookmarkStart w:name="Attach" w:id="2"/>
                          <w:r w:rsidRPr="001C68F4">
                            <w:rPr>
                              <w:rFonts w:cs="B Mitra"/>
                              <w:b/>
                              <w:bCs/>
                              <w:sz w:val="22"/>
                              <w:szCs w:val="22"/>
                              <w:lang w:bidi="fa-IR"/>
                            </w:rPr>
                            <w:t xml:space="preserve">  </w:t>
                          </w:r>
                          <w:r w:rsidRPr="001C68F4">
                            <w:rPr>
                              <w:rFonts w:cs="B Mitra"/>
                              <w:sz w:val="22"/>
                              <w:szCs w:val="22"/>
                              <w:lang w:bidi="fa-IR"/>
                            </w:rPr>
                            <w:t xml:space="preserve">  </w:t>
                          </w:r>
                          <w:r w:rsidRPr="001C68F4">
                            <w:rPr>
                              <w:rFonts w:hint="cs" w:cs="B Mitra"/>
                              <w:sz w:val="22"/>
                              <w:szCs w:val="22"/>
                              <w:rtl/>
                              <w:lang w:bidi="fa-IR"/>
                            </w:rPr>
                            <w:t>پیوست</w:t>
                          </w:r>
                          <w:bookmarkEnd w:id="2"/>
                        </w:p>
                        <w:p w:rsidRPr="001C68F4" w:rsidR="00EE262F" w:rsidP="00EE262F" w:rsidRDefault="00EE262F" w14:paraId="3C441AFC" w14:textId="77777777">
                          <w:pPr>
                            <w:spacing w:line="360" w:lineRule="auto"/>
                            <w:rPr>
                              <w:rFonts w:cs="B Mitra"/>
                              <w:sz w:val="22"/>
                              <w:szCs w:val="22"/>
                              <w:rtl/>
                              <w:lang w:bidi="fa-IR"/>
                            </w:rPr>
                          </w:pPr>
                          <w:r w:rsidRPr="001C68F4">
                            <w:rPr>
                              <w:rFonts w:hint="cs" w:cs="B Mitra"/>
                              <w:b/>
                              <w:bCs/>
                              <w:sz w:val="22"/>
                              <w:szCs w:val="22"/>
                              <w:rtl/>
                              <w:lang w:bidi="fa-IR"/>
                            </w:rPr>
                            <w:t>ساعت:</w:t>
                          </w:r>
                          <w:r w:rsidRPr="001C68F4">
                            <w:rPr>
                              <w:rFonts w:hint="cs" w:cs="B Mitra"/>
                              <w:sz w:val="22"/>
                              <w:szCs w:val="22"/>
                              <w:rtl/>
                              <w:lang w:bidi="fa-IR"/>
                            </w:rPr>
                            <w:t xml:space="preserve"> </w:t>
                          </w:r>
                          <w:bookmarkStart w:name="Clock" w:id="3"/>
                          <w:r w:rsidRPr="001C68F4">
                            <w:rPr>
                              <w:rFonts w:cs="B Mitra"/>
                              <w:sz w:val="22"/>
                              <w:szCs w:val="22"/>
                              <w:lang w:bidi="fa-IR"/>
                            </w:rPr>
                            <w:t xml:space="preserve"> </w:t>
                          </w:r>
                          <w:r w:rsidRPr="001C68F4">
                            <w:rPr>
                              <w:rFonts w:hint="cs" w:cs="B Mitra"/>
                              <w:sz w:val="22"/>
                              <w:szCs w:val="22"/>
                              <w:rtl/>
                              <w:lang w:bidi="fa-IR"/>
                            </w:rPr>
                            <w:t>ساعت</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w14:anchorId="31BA43A8">
              <v:stroke joinstyle="miter"/>
              <v:path gradientshapeok="t" o:connecttype="rect"/>
            </v:shapetype>
            <v:shape id="Text Box 15" style="position:absolute;left:0;text-align:left;margin-left:-42pt;margin-top:-17.25pt;width:117.7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">
              <v:textbox>
                <w:txbxContent>
                  <w:p w:rsidRPr="001C68F4" w:rsidR="00EE262F" w:rsidP="00EE262F" w:rsidRDefault="00EE262F" w14:paraId="3CEB32B8" w14:textId="77777777">
                    <w:pPr>
                      <w:spacing w:line="360" w:lineRule="auto"/>
                      <w:rPr>
                        <w:rFonts w:cs="B Mitra"/>
                        <w:sz w:val="22"/>
                        <w:szCs w:val="22"/>
                        <w:rtl/>
                        <w:lang w:bidi="fa-IR"/>
                      </w:rPr>
                    </w:pPr>
                    <w:r w:rsidRPr="001C68F4">
                      <w:rPr>
                        <w:rFonts w:hint="cs" w:cs="B Mitra"/>
                        <w:b/>
                        <w:bCs/>
                        <w:sz w:val="22"/>
                        <w:szCs w:val="22"/>
                        <w:rtl/>
                        <w:lang w:bidi="fa-IR"/>
                      </w:rPr>
                      <w:t>تاریخ:</w:t>
                    </w:r>
                    <w:r w:rsidRPr="001C68F4">
                      <w:rPr>
                        <w:rFonts w:cs="B Mitra"/>
                        <w:b/>
                        <w:bCs/>
                        <w:sz w:val="22"/>
                        <w:szCs w:val="22"/>
                        <w:lang w:bidi="fa-IR"/>
                      </w:rPr>
                      <w:t xml:space="preserve"> </w:t>
                    </w:r>
                    <w:r w:rsidRPr="001C68F4">
                      <w:rPr>
                        <w:rFonts w:hint="cs" w:cs="B Mitra"/>
                        <w:sz w:val="22"/>
                        <w:szCs w:val="22"/>
                        <w:rtl/>
                        <w:lang w:bidi="fa-IR"/>
                      </w:rPr>
                      <w:t xml:space="preserve"> </w:t>
                    </w:r>
                    <w:bookmarkStart w:name="Date" w:id="4"/>
                    <w:r w:rsidRPr="001C68F4">
                      <w:rPr>
                        <w:rFonts w:hint="cs" w:cs="B Mitra"/>
                        <w:sz w:val="22"/>
                        <w:szCs w:val="22"/>
                        <w:rtl/>
                        <w:lang w:bidi="fa-IR"/>
                      </w:rPr>
                      <w:t>تاریخ</w:t>
                    </w:r>
                    <w:bookmarkEnd w:id="4"/>
                  </w:p>
                  <w:p w:rsidRPr="001C68F4" w:rsidR="00EE262F" w:rsidP="00EE262F" w:rsidRDefault="00EE262F" w14:paraId="260580F5" w14:textId="77777777">
                    <w:pPr>
                      <w:spacing w:line="360" w:lineRule="auto"/>
                      <w:rPr>
                        <w:rFonts w:cs="B Mitra"/>
                        <w:sz w:val="22"/>
                        <w:szCs w:val="22"/>
                        <w:rtl/>
                        <w:lang w:bidi="fa-IR"/>
                      </w:rPr>
                    </w:pPr>
                    <w:r w:rsidRPr="001C68F4">
                      <w:rPr>
                        <w:rFonts w:hint="cs" w:cs="B Mitra"/>
                        <w:b/>
                        <w:bCs/>
                        <w:sz w:val="22"/>
                        <w:szCs w:val="22"/>
                        <w:rtl/>
                        <w:lang w:bidi="fa-IR"/>
                      </w:rPr>
                      <w:t>شماره:</w:t>
                    </w:r>
                    <w:r w:rsidRPr="001C68F4">
                      <w:rPr>
                        <w:rFonts w:cs="B Mitra"/>
                        <w:b/>
                        <w:bCs/>
                        <w:sz w:val="22"/>
                        <w:szCs w:val="22"/>
                        <w:lang w:bidi="fa-IR"/>
                      </w:rPr>
                      <w:t xml:space="preserve"> </w:t>
                    </w:r>
                    <w:r w:rsidRPr="001C68F4">
                      <w:rPr>
                        <w:rFonts w:hint="cs" w:cs="B Mitra"/>
                        <w:sz w:val="22"/>
                        <w:szCs w:val="22"/>
                        <w:rtl/>
                        <w:lang w:bidi="fa-IR"/>
                      </w:rPr>
                      <w:t xml:space="preserve"> </w:t>
                    </w:r>
                    <w:bookmarkStart w:name="Num" w:id="5"/>
                    <w:r w:rsidRPr="001C68F4">
                      <w:rPr>
                        <w:rFonts w:hint="cs" w:cs="B Mitra"/>
                        <w:sz w:val="22"/>
                        <w:szCs w:val="22"/>
                        <w:rtl/>
                        <w:lang w:bidi="fa-IR"/>
                      </w:rPr>
                      <w:t>شماره</w:t>
                    </w:r>
                    <w:bookmarkEnd w:id="5"/>
                  </w:p>
                  <w:p w:rsidRPr="001C68F4" w:rsidR="00EE262F" w:rsidP="00EE262F" w:rsidRDefault="00EE262F" w14:paraId="3C30EEC0" w14:textId="77777777">
                    <w:pPr>
                      <w:spacing w:line="360" w:lineRule="auto"/>
                      <w:rPr>
                        <w:rFonts w:cs="B Mitra"/>
                        <w:sz w:val="22"/>
                        <w:szCs w:val="22"/>
                        <w:rtl/>
                        <w:lang w:bidi="fa-IR"/>
                      </w:rPr>
                    </w:pPr>
                    <w:r w:rsidRPr="001C68F4">
                      <w:rPr>
                        <w:rFonts w:hint="cs" w:cs="B Mitra"/>
                        <w:b/>
                        <w:bCs/>
                        <w:sz w:val="22"/>
                        <w:szCs w:val="22"/>
                        <w:rtl/>
                        <w:lang w:bidi="fa-IR"/>
                      </w:rPr>
                      <w:t>پیوست:</w:t>
                    </w:r>
                    <w:bookmarkStart w:name="Attach" w:id="6"/>
                    <w:r w:rsidRPr="001C68F4">
                      <w:rPr>
                        <w:rFonts w:cs="B Mitra"/>
                        <w:b/>
                        <w:bCs/>
                        <w:sz w:val="22"/>
                        <w:szCs w:val="22"/>
                        <w:lang w:bidi="fa-IR"/>
                      </w:rPr>
                      <w:t xml:space="preserve">  </w:t>
                    </w:r>
                    <w:r w:rsidRPr="001C68F4">
                      <w:rPr>
                        <w:rFonts w:cs="B Mitra"/>
                        <w:sz w:val="22"/>
                        <w:szCs w:val="22"/>
                        <w:lang w:bidi="fa-IR"/>
                      </w:rPr>
                      <w:t xml:space="preserve">  </w:t>
                    </w:r>
                    <w:r w:rsidRPr="001C68F4">
                      <w:rPr>
                        <w:rFonts w:hint="cs" w:cs="B Mitra"/>
                        <w:sz w:val="22"/>
                        <w:szCs w:val="22"/>
                        <w:rtl/>
                        <w:lang w:bidi="fa-IR"/>
                      </w:rPr>
                      <w:t>پیوست</w:t>
                    </w:r>
                    <w:bookmarkEnd w:id="6"/>
                  </w:p>
                  <w:p w:rsidRPr="001C68F4" w:rsidR="00EE262F" w:rsidP="00EE262F" w:rsidRDefault="00EE262F" w14:paraId="3C441AFC" w14:textId="77777777">
                    <w:pPr>
                      <w:spacing w:line="360" w:lineRule="auto"/>
                      <w:rPr>
                        <w:rFonts w:cs="B Mitra"/>
                        <w:sz w:val="22"/>
                        <w:szCs w:val="22"/>
                        <w:rtl/>
                        <w:lang w:bidi="fa-IR"/>
                      </w:rPr>
                    </w:pPr>
                    <w:r w:rsidRPr="001C68F4">
                      <w:rPr>
                        <w:rFonts w:hint="cs" w:cs="B Mitra"/>
                        <w:b/>
                        <w:bCs/>
                        <w:sz w:val="22"/>
                        <w:szCs w:val="22"/>
                        <w:rtl/>
                        <w:lang w:bidi="fa-IR"/>
                      </w:rPr>
                      <w:t>ساعت:</w:t>
                    </w:r>
                    <w:r w:rsidRPr="001C68F4">
                      <w:rPr>
                        <w:rFonts w:hint="cs" w:cs="B Mitra"/>
                        <w:sz w:val="22"/>
                        <w:szCs w:val="22"/>
                        <w:rtl/>
                        <w:lang w:bidi="fa-IR"/>
                      </w:rPr>
                      <w:t xml:space="preserve"> </w:t>
                    </w:r>
                    <w:bookmarkStart w:name="Clock" w:id="7"/>
                    <w:r w:rsidRPr="001C68F4">
                      <w:rPr>
                        <w:rFonts w:cs="B Mitra"/>
                        <w:sz w:val="22"/>
                        <w:szCs w:val="22"/>
                        <w:lang w:bidi="fa-IR"/>
                      </w:rPr>
                      <w:t xml:space="preserve"> </w:t>
                    </w:r>
                    <w:r w:rsidRPr="001C68F4">
                      <w:rPr>
                        <w:rFonts w:hint="cs" w:cs="B Mitra"/>
                        <w:sz w:val="22"/>
                        <w:szCs w:val="22"/>
                        <w:rtl/>
                        <w:lang w:bidi="fa-IR"/>
                      </w:rPr>
                      <w:t>ساعت</w:t>
                    </w:r>
                    <w:bookmarkEnd w:id="7"/>
                  </w:p>
                </w:txbxContent>
              </v:textbox>
            </v:shape>
          </w:pict>
        </mc:Fallback>
      </mc:AlternateContent>
    </w:r>
    <w:r w:rsidR="00BC5C0B">
      <w:rPr>
        <w:rFonts w:cs="B Mitra"/>
        <w:noProof/>
        <w:color w:val="FF0000"/>
        <w:sz w:val="22"/>
        <w:szCs w:val="22"/>
        <w:rtl/>
        <w:lang w:bidi="fa-IR"/>
      </w:rPr>
      <w:drawing>
        <wp:anchor distT="0" distB="0" distL="114300" distR="114300" simplePos="0" relativeHeight="251662848" behindDoc="0" locked="0" layoutInCell="1" allowOverlap="1" wp14:editId="478C9AA3" wp14:anchorId="29589D05">
          <wp:simplePos x="0" y="0"/>
          <wp:positionH relativeFrom="column">
            <wp:posOffset>4867275</wp:posOffset>
          </wp:positionH>
          <wp:positionV relativeFrom="paragraph">
            <wp:posOffset>-333375</wp:posOffset>
          </wp:positionV>
          <wp:extent cx="1257300" cy="1758315"/>
          <wp:effectExtent l="0" t="0" r="0" b="0"/>
          <wp:wrapSquare wrapText="bothSides"/>
          <wp:docPr id="10" name="Picture 10" descr="C:\Users\darvishan-g1\Desktop\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vishan-g1\Desktop\0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7300" cy="1758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B7C" w:rsidP="009B3B7C" w:rsidRDefault="00F94CC5" w14:paraId="64220843" w14:textId="77777777">
    <w:pPr>
      <w:jc w:val="center"/>
      <w:rPr>
        <w:rFonts w:cs="B Mitra"/>
        <w:color w:val="FF0000"/>
        <w:sz w:val="22"/>
        <w:szCs w:val="22"/>
        <w:rtl/>
      </w:rPr>
    </w:pPr>
    <w:r w:rsidRPr="00F94CC5">
      <w:rPr>
        <w:rFonts w:hint="cs" w:cs="B Mitra"/>
        <w:color w:val="FF0000"/>
        <w:sz w:val="22"/>
        <w:szCs w:val="22"/>
        <w:rtl/>
      </w:rPr>
      <w:t xml:space="preserve"> </w:t>
    </w:r>
  </w:p>
  <w:p w:rsidR="00BC5C0B" w:rsidRDefault="00BC5C0B" w14:paraId="0399C8FB" w14:textId="4188AB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3122"/>
    <w:multiLevelType w:val="hybridMultilevel"/>
    <w:tmpl w:val="51186400"/>
    <w:lvl w:ilvl="0" w:tplc="F9747174">
      <w:start w:val="1"/>
      <w:numFmt w:val="bullet"/>
      <w:lvlText w:val="-"/>
      <w:lvlJc w:val="left"/>
      <w:pPr>
        <w:ind w:left="630" w:hanging="360"/>
      </w:pPr>
      <w:rPr>
        <w:rFonts w:asciiTheme="minorHAnsi" w:eastAsiaTheme="minorHAnsi" w:hAnsiTheme="minorHAnsi" w:cs="Mitra"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D2684F"/>
    <w:multiLevelType w:val="hybridMultilevel"/>
    <w:tmpl w:val="A070806E"/>
    <w:lvl w:ilvl="0" w:tplc="6BD8C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35C4D"/>
    <w:multiLevelType w:val="singleLevel"/>
    <w:tmpl w:val="04090009"/>
    <w:lvl w:ilvl="0">
      <w:start w:val="1"/>
      <w:numFmt w:val="chosung"/>
      <w:lvlText w:val=""/>
      <w:lvlJc w:val="center"/>
      <w:pPr>
        <w:tabs>
          <w:tab w:val="num" w:pos="648"/>
        </w:tabs>
        <w:ind w:left="360" w:hanging="72"/>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82"/>
    <w:rsid w:val="00006517"/>
    <w:rsid w:val="00017497"/>
    <w:rsid w:val="0002142D"/>
    <w:rsid w:val="000272F2"/>
    <w:rsid w:val="00027DD1"/>
    <w:rsid w:val="00042928"/>
    <w:rsid w:val="00063104"/>
    <w:rsid w:val="00067C9A"/>
    <w:rsid w:val="0007132E"/>
    <w:rsid w:val="00091A56"/>
    <w:rsid w:val="000A41D1"/>
    <w:rsid w:val="000B5A98"/>
    <w:rsid w:val="000C1BFA"/>
    <w:rsid w:val="000C31F9"/>
    <w:rsid w:val="000C3EE3"/>
    <w:rsid w:val="000C5FC6"/>
    <w:rsid w:val="000D3EFB"/>
    <w:rsid w:val="000F2C2F"/>
    <w:rsid w:val="000F31B5"/>
    <w:rsid w:val="001008E3"/>
    <w:rsid w:val="00103A0E"/>
    <w:rsid w:val="001060B6"/>
    <w:rsid w:val="00126C1A"/>
    <w:rsid w:val="00130CE5"/>
    <w:rsid w:val="00130E03"/>
    <w:rsid w:val="00131A2F"/>
    <w:rsid w:val="001411C4"/>
    <w:rsid w:val="00146AAB"/>
    <w:rsid w:val="00162F3A"/>
    <w:rsid w:val="00164347"/>
    <w:rsid w:val="0016493F"/>
    <w:rsid w:val="00180631"/>
    <w:rsid w:val="001840B6"/>
    <w:rsid w:val="00187C89"/>
    <w:rsid w:val="00194C09"/>
    <w:rsid w:val="001B16D8"/>
    <w:rsid w:val="001B1771"/>
    <w:rsid w:val="001B5927"/>
    <w:rsid w:val="001D03B7"/>
    <w:rsid w:val="001E1FD3"/>
    <w:rsid w:val="001E3349"/>
    <w:rsid w:val="00200868"/>
    <w:rsid w:val="002014FD"/>
    <w:rsid w:val="00203966"/>
    <w:rsid w:val="00211122"/>
    <w:rsid w:val="00220077"/>
    <w:rsid w:val="00226D5F"/>
    <w:rsid w:val="00227EE7"/>
    <w:rsid w:val="0023205D"/>
    <w:rsid w:val="00233724"/>
    <w:rsid w:val="00235493"/>
    <w:rsid w:val="00235E2D"/>
    <w:rsid w:val="00242B71"/>
    <w:rsid w:val="002502E0"/>
    <w:rsid w:val="00254CCB"/>
    <w:rsid w:val="0027378B"/>
    <w:rsid w:val="00281B82"/>
    <w:rsid w:val="00283CD5"/>
    <w:rsid w:val="00292A4D"/>
    <w:rsid w:val="002A179F"/>
    <w:rsid w:val="002A65D8"/>
    <w:rsid w:val="002B6A03"/>
    <w:rsid w:val="002C6211"/>
    <w:rsid w:val="002D1CC0"/>
    <w:rsid w:val="002E0FA9"/>
    <w:rsid w:val="002E498D"/>
    <w:rsid w:val="002E57F9"/>
    <w:rsid w:val="00303F55"/>
    <w:rsid w:val="00306B3C"/>
    <w:rsid w:val="00307B91"/>
    <w:rsid w:val="00312E0B"/>
    <w:rsid w:val="00325F59"/>
    <w:rsid w:val="00326711"/>
    <w:rsid w:val="00335F65"/>
    <w:rsid w:val="00336207"/>
    <w:rsid w:val="003371B7"/>
    <w:rsid w:val="00340E9A"/>
    <w:rsid w:val="00346C71"/>
    <w:rsid w:val="0034736C"/>
    <w:rsid w:val="00355F7D"/>
    <w:rsid w:val="00361A69"/>
    <w:rsid w:val="00366999"/>
    <w:rsid w:val="00376DF9"/>
    <w:rsid w:val="00395D45"/>
    <w:rsid w:val="00397834"/>
    <w:rsid w:val="003C2D02"/>
    <w:rsid w:val="003C4D9B"/>
    <w:rsid w:val="003D7FEC"/>
    <w:rsid w:val="003E3984"/>
    <w:rsid w:val="003E607E"/>
    <w:rsid w:val="003F17B3"/>
    <w:rsid w:val="00416F9D"/>
    <w:rsid w:val="0042207C"/>
    <w:rsid w:val="0043065B"/>
    <w:rsid w:val="0044632E"/>
    <w:rsid w:val="00457D24"/>
    <w:rsid w:val="00457D4D"/>
    <w:rsid w:val="004817DA"/>
    <w:rsid w:val="004A4DE5"/>
    <w:rsid w:val="004B378B"/>
    <w:rsid w:val="004C0F32"/>
    <w:rsid w:val="004D02CC"/>
    <w:rsid w:val="004D05F9"/>
    <w:rsid w:val="004D11B5"/>
    <w:rsid w:val="004D2C77"/>
    <w:rsid w:val="004E266A"/>
    <w:rsid w:val="004E4052"/>
    <w:rsid w:val="004F370E"/>
    <w:rsid w:val="004F7D29"/>
    <w:rsid w:val="00504740"/>
    <w:rsid w:val="00505C39"/>
    <w:rsid w:val="00512C25"/>
    <w:rsid w:val="00526BDC"/>
    <w:rsid w:val="005272F7"/>
    <w:rsid w:val="00540E56"/>
    <w:rsid w:val="0055195C"/>
    <w:rsid w:val="00554011"/>
    <w:rsid w:val="005712E7"/>
    <w:rsid w:val="0057292A"/>
    <w:rsid w:val="00576679"/>
    <w:rsid w:val="00583F98"/>
    <w:rsid w:val="0058547E"/>
    <w:rsid w:val="00594E1E"/>
    <w:rsid w:val="005B14E9"/>
    <w:rsid w:val="005B4854"/>
    <w:rsid w:val="005C55F7"/>
    <w:rsid w:val="005F7D62"/>
    <w:rsid w:val="00612025"/>
    <w:rsid w:val="00613218"/>
    <w:rsid w:val="00620F2C"/>
    <w:rsid w:val="00632B64"/>
    <w:rsid w:val="00645349"/>
    <w:rsid w:val="00647B8D"/>
    <w:rsid w:val="006531E4"/>
    <w:rsid w:val="00653A4E"/>
    <w:rsid w:val="006560B1"/>
    <w:rsid w:val="0067639E"/>
    <w:rsid w:val="0069105B"/>
    <w:rsid w:val="00696DD3"/>
    <w:rsid w:val="006A49B6"/>
    <w:rsid w:val="006A7A61"/>
    <w:rsid w:val="006B315A"/>
    <w:rsid w:val="006B363C"/>
    <w:rsid w:val="006C3FB8"/>
    <w:rsid w:val="006D37B4"/>
    <w:rsid w:val="006F13AC"/>
    <w:rsid w:val="006F1FE4"/>
    <w:rsid w:val="00704CF9"/>
    <w:rsid w:val="00710076"/>
    <w:rsid w:val="00715B6A"/>
    <w:rsid w:val="00744220"/>
    <w:rsid w:val="00753464"/>
    <w:rsid w:val="00754283"/>
    <w:rsid w:val="00767CA9"/>
    <w:rsid w:val="00771C5A"/>
    <w:rsid w:val="0078200C"/>
    <w:rsid w:val="007858F0"/>
    <w:rsid w:val="0079280D"/>
    <w:rsid w:val="007B2659"/>
    <w:rsid w:val="007C30FB"/>
    <w:rsid w:val="007D163E"/>
    <w:rsid w:val="007D3729"/>
    <w:rsid w:val="007E2F88"/>
    <w:rsid w:val="007E6E0D"/>
    <w:rsid w:val="007E6F55"/>
    <w:rsid w:val="007F01BE"/>
    <w:rsid w:val="00800C9F"/>
    <w:rsid w:val="008019AE"/>
    <w:rsid w:val="00811262"/>
    <w:rsid w:val="0081450C"/>
    <w:rsid w:val="0082391D"/>
    <w:rsid w:val="008309B7"/>
    <w:rsid w:val="0083370A"/>
    <w:rsid w:val="00833F37"/>
    <w:rsid w:val="0083501D"/>
    <w:rsid w:val="00837ABC"/>
    <w:rsid w:val="008427E5"/>
    <w:rsid w:val="00853DB5"/>
    <w:rsid w:val="00857CA0"/>
    <w:rsid w:val="00861BCD"/>
    <w:rsid w:val="00867185"/>
    <w:rsid w:val="00871B87"/>
    <w:rsid w:val="008725CD"/>
    <w:rsid w:val="00890C04"/>
    <w:rsid w:val="00894CBA"/>
    <w:rsid w:val="00896182"/>
    <w:rsid w:val="008974EB"/>
    <w:rsid w:val="00897A06"/>
    <w:rsid w:val="008A2D90"/>
    <w:rsid w:val="008B1CCD"/>
    <w:rsid w:val="008B3B2E"/>
    <w:rsid w:val="008E0BBE"/>
    <w:rsid w:val="008E29B0"/>
    <w:rsid w:val="008E4ACF"/>
    <w:rsid w:val="008E4F50"/>
    <w:rsid w:val="008E7DB8"/>
    <w:rsid w:val="008F5818"/>
    <w:rsid w:val="009070FB"/>
    <w:rsid w:val="00921085"/>
    <w:rsid w:val="00924F08"/>
    <w:rsid w:val="00944164"/>
    <w:rsid w:val="00950001"/>
    <w:rsid w:val="00964579"/>
    <w:rsid w:val="009775AC"/>
    <w:rsid w:val="00977727"/>
    <w:rsid w:val="00982DBB"/>
    <w:rsid w:val="00992400"/>
    <w:rsid w:val="009B351C"/>
    <w:rsid w:val="009B3B7C"/>
    <w:rsid w:val="009B7407"/>
    <w:rsid w:val="009C2200"/>
    <w:rsid w:val="009D42A6"/>
    <w:rsid w:val="009E7FF5"/>
    <w:rsid w:val="00A17E8D"/>
    <w:rsid w:val="00A2128C"/>
    <w:rsid w:val="00A3525C"/>
    <w:rsid w:val="00A3627F"/>
    <w:rsid w:val="00A64E96"/>
    <w:rsid w:val="00A72900"/>
    <w:rsid w:val="00A75513"/>
    <w:rsid w:val="00AA34EC"/>
    <w:rsid w:val="00AC01A0"/>
    <w:rsid w:val="00AC405E"/>
    <w:rsid w:val="00AC7BEE"/>
    <w:rsid w:val="00AC7CA0"/>
    <w:rsid w:val="00AE1D71"/>
    <w:rsid w:val="00AE3E9B"/>
    <w:rsid w:val="00AE520D"/>
    <w:rsid w:val="00AE568F"/>
    <w:rsid w:val="00AE5EF1"/>
    <w:rsid w:val="00AE6978"/>
    <w:rsid w:val="00AF57A4"/>
    <w:rsid w:val="00B027CC"/>
    <w:rsid w:val="00B05151"/>
    <w:rsid w:val="00B05271"/>
    <w:rsid w:val="00B15E50"/>
    <w:rsid w:val="00B411AB"/>
    <w:rsid w:val="00B41A17"/>
    <w:rsid w:val="00B4233C"/>
    <w:rsid w:val="00B466EF"/>
    <w:rsid w:val="00B51C3F"/>
    <w:rsid w:val="00B54BC9"/>
    <w:rsid w:val="00B66C0A"/>
    <w:rsid w:val="00B714CE"/>
    <w:rsid w:val="00B9271B"/>
    <w:rsid w:val="00B929DD"/>
    <w:rsid w:val="00B938E7"/>
    <w:rsid w:val="00BA0AE9"/>
    <w:rsid w:val="00BA0CE9"/>
    <w:rsid w:val="00BA5C93"/>
    <w:rsid w:val="00BC5C0B"/>
    <w:rsid w:val="00BE073D"/>
    <w:rsid w:val="00BE29B7"/>
    <w:rsid w:val="00BE3000"/>
    <w:rsid w:val="00BF0E91"/>
    <w:rsid w:val="00BF2A7C"/>
    <w:rsid w:val="00BF59B2"/>
    <w:rsid w:val="00C101FA"/>
    <w:rsid w:val="00C15AF3"/>
    <w:rsid w:val="00C163A1"/>
    <w:rsid w:val="00C20204"/>
    <w:rsid w:val="00C2076A"/>
    <w:rsid w:val="00C33DA3"/>
    <w:rsid w:val="00C43CB7"/>
    <w:rsid w:val="00C45E26"/>
    <w:rsid w:val="00C5140D"/>
    <w:rsid w:val="00C57379"/>
    <w:rsid w:val="00C63B73"/>
    <w:rsid w:val="00C66DAD"/>
    <w:rsid w:val="00C71796"/>
    <w:rsid w:val="00C734ED"/>
    <w:rsid w:val="00C85C3C"/>
    <w:rsid w:val="00CB5A03"/>
    <w:rsid w:val="00CC3639"/>
    <w:rsid w:val="00CD1632"/>
    <w:rsid w:val="00D00809"/>
    <w:rsid w:val="00D12725"/>
    <w:rsid w:val="00D22C3D"/>
    <w:rsid w:val="00D342CE"/>
    <w:rsid w:val="00D3787A"/>
    <w:rsid w:val="00D42C8F"/>
    <w:rsid w:val="00D52135"/>
    <w:rsid w:val="00D526AD"/>
    <w:rsid w:val="00D6635E"/>
    <w:rsid w:val="00D7008E"/>
    <w:rsid w:val="00D7017D"/>
    <w:rsid w:val="00D70B19"/>
    <w:rsid w:val="00D77778"/>
    <w:rsid w:val="00D77B6D"/>
    <w:rsid w:val="00D950F7"/>
    <w:rsid w:val="00DB6487"/>
    <w:rsid w:val="00DC0ECB"/>
    <w:rsid w:val="00DC71E6"/>
    <w:rsid w:val="00DD10C7"/>
    <w:rsid w:val="00DD24E5"/>
    <w:rsid w:val="00DD7709"/>
    <w:rsid w:val="00DD7E56"/>
    <w:rsid w:val="00DF4577"/>
    <w:rsid w:val="00E14A34"/>
    <w:rsid w:val="00E23EC3"/>
    <w:rsid w:val="00E259D8"/>
    <w:rsid w:val="00E42ED4"/>
    <w:rsid w:val="00E50EC5"/>
    <w:rsid w:val="00E54AAB"/>
    <w:rsid w:val="00E62B9A"/>
    <w:rsid w:val="00E84812"/>
    <w:rsid w:val="00EA7096"/>
    <w:rsid w:val="00EC0041"/>
    <w:rsid w:val="00EC5582"/>
    <w:rsid w:val="00ED2085"/>
    <w:rsid w:val="00ED237E"/>
    <w:rsid w:val="00EE262F"/>
    <w:rsid w:val="00EF02F3"/>
    <w:rsid w:val="00F362EE"/>
    <w:rsid w:val="00F366C4"/>
    <w:rsid w:val="00F44F6D"/>
    <w:rsid w:val="00F453B1"/>
    <w:rsid w:val="00F46AB0"/>
    <w:rsid w:val="00F563E9"/>
    <w:rsid w:val="00F62BCF"/>
    <w:rsid w:val="00F67F03"/>
    <w:rsid w:val="00F84F57"/>
    <w:rsid w:val="00F94466"/>
    <w:rsid w:val="00F94CC5"/>
    <w:rsid w:val="00F97312"/>
    <w:rsid w:val="00FB6E73"/>
    <w:rsid w:val="00FD1930"/>
    <w:rsid w:val="00FD3957"/>
    <w:rsid w:val="00FE390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BE27A"/>
  <w15:docId w15:val="{FD375700-5C38-4E70-A2C2-F571D05A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577"/>
    <w:pPr>
      <w:bidi/>
    </w:pPr>
    <w:rPr>
      <w:rFonts w:ascii="Arial" w:hAnsi="Arial" w:cs="Arial"/>
      <w:sz w:val="24"/>
      <w:szCs w:val="24"/>
      <w:lang w:bidi="ar-SA"/>
    </w:rPr>
  </w:style>
  <w:style w:type="paragraph" w:styleId="Heading2">
    <w:name w:val="heading 2"/>
    <w:basedOn w:val="Normal"/>
    <w:next w:val="Normal"/>
    <w:qFormat/>
    <w:rsid w:val="00103A0E"/>
    <w:pPr>
      <w:keepNext/>
      <w:outlineLvl w:val="1"/>
    </w:pPr>
    <w:rPr>
      <w:rFonts w:ascii="Times New Roman" w:hAnsi="Times New Roman" w:cs="Zar"/>
      <w:b/>
      <w:bCs/>
      <w:sz w:val="20"/>
      <w:szCs w:val="28"/>
    </w:rPr>
  </w:style>
  <w:style w:type="paragraph" w:styleId="Heading3">
    <w:name w:val="heading 3"/>
    <w:basedOn w:val="Normal"/>
    <w:next w:val="Normal"/>
    <w:qFormat/>
    <w:rsid w:val="00103A0E"/>
    <w:pPr>
      <w:keepNext/>
      <w:outlineLvl w:val="2"/>
    </w:pPr>
    <w:rPr>
      <w:rFonts w:ascii="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03B7"/>
    <w:pPr>
      <w:tabs>
        <w:tab w:val="center" w:pos="4153"/>
        <w:tab w:val="right" w:pos="8306"/>
      </w:tabs>
    </w:pPr>
  </w:style>
  <w:style w:type="paragraph" w:styleId="Footer">
    <w:name w:val="footer"/>
    <w:basedOn w:val="Normal"/>
    <w:rsid w:val="001D03B7"/>
    <w:pPr>
      <w:tabs>
        <w:tab w:val="center" w:pos="4153"/>
        <w:tab w:val="right" w:pos="8306"/>
      </w:tabs>
    </w:pPr>
  </w:style>
  <w:style w:type="paragraph" w:styleId="BodyText">
    <w:name w:val="Body Text"/>
    <w:basedOn w:val="Normal"/>
    <w:rsid w:val="00103A0E"/>
    <w:pPr>
      <w:jc w:val="lowKashida"/>
    </w:pPr>
    <w:rPr>
      <w:rFonts w:ascii="Times New Roman" w:hAnsi="Times New Roman" w:cs="Yagut"/>
      <w:sz w:val="20"/>
      <w:szCs w:val="28"/>
    </w:rPr>
  </w:style>
  <w:style w:type="paragraph" w:styleId="BodyText2">
    <w:name w:val="Body Text 2"/>
    <w:basedOn w:val="Normal"/>
    <w:rsid w:val="00103A0E"/>
    <w:pPr>
      <w:bidi w:val="0"/>
      <w:spacing w:after="120" w:line="480" w:lineRule="auto"/>
    </w:pPr>
    <w:rPr>
      <w:b/>
      <w:bCs/>
    </w:rPr>
  </w:style>
  <w:style w:type="character" w:styleId="Hyperlink">
    <w:name w:val="Hyperlink"/>
    <w:rsid w:val="00340E9A"/>
    <w:rPr>
      <w:color w:val="0000FF"/>
      <w:u w:val="single"/>
    </w:rPr>
  </w:style>
  <w:style w:type="table" w:styleId="TableGrid">
    <w:name w:val="Table Grid"/>
    <w:basedOn w:val="TableNormal"/>
    <w:rsid w:val="0083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1E6"/>
    <w:pPr>
      <w:ind w:left="720"/>
      <w:contextualSpacing/>
    </w:pPr>
  </w:style>
  <w:style w:type="paragraph" w:styleId="BalloonText">
    <w:name w:val="Balloon Text"/>
    <w:basedOn w:val="Normal"/>
    <w:link w:val="BalloonTextChar"/>
    <w:semiHidden/>
    <w:unhideWhenUsed/>
    <w:rsid w:val="007858F0"/>
    <w:rPr>
      <w:rFonts w:ascii="Tahoma" w:hAnsi="Tahoma" w:cs="Tahoma"/>
      <w:sz w:val="16"/>
      <w:szCs w:val="16"/>
    </w:rPr>
  </w:style>
  <w:style w:type="character" w:customStyle="1" w:styleId="BalloonTextChar">
    <w:name w:val="Balloon Text Char"/>
    <w:basedOn w:val="DefaultParagraphFont"/>
    <w:link w:val="BalloonText"/>
    <w:semiHidden/>
    <w:rsid w:val="007858F0"/>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1127">
      <w:bodyDiv w:val="1"/>
      <w:marLeft w:val="0"/>
      <w:marRight w:val="0"/>
      <w:marTop w:val="0"/>
      <w:marBottom w:val="0"/>
      <w:divBdr>
        <w:top w:val="none" w:sz="0" w:space="0" w:color="auto"/>
        <w:left w:val="none" w:sz="0" w:space="0" w:color="auto"/>
        <w:bottom w:val="none" w:sz="0" w:space="0" w:color="auto"/>
        <w:right w:val="none" w:sz="0" w:space="0" w:color="auto"/>
      </w:divBdr>
    </w:div>
    <w:div w:id="184372524">
      <w:bodyDiv w:val="1"/>
      <w:marLeft w:val="0"/>
      <w:marRight w:val="0"/>
      <w:marTop w:val="0"/>
      <w:marBottom w:val="0"/>
      <w:divBdr>
        <w:top w:val="none" w:sz="0" w:space="0" w:color="auto"/>
        <w:left w:val="none" w:sz="0" w:space="0" w:color="auto"/>
        <w:bottom w:val="none" w:sz="0" w:space="0" w:color="auto"/>
        <w:right w:val="none" w:sz="0" w:space="0" w:color="auto"/>
      </w:divBdr>
    </w:div>
    <w:div w:id="309210627">
      <w:bodyDiv w:val="1"/>
      <w:marLeft w:val="0"/>
      <w:marRight w:val="0"/>
      <w:marTop w:val="0"/>
      <w:marBottom w:val="0"/>
      <w:divBdr>
        <w:top w:val="none" w:sz="0" w:space="0" w:color="auto"/>
        <w:left w:val="none" w:sz="0" w:space="0" w:color="auto"/>
        <w:bottom w:val="none" w:sz="0" w:space="0" w:color="auto"/>
        <w:right w:val="none" w:sz="0" w:space="0" w:color="auto"/>
      </w:divBdr>
    </w:div>
    <w:div w:id="354038004">
      <w:bodyDiv w:val="1"/>
      <w:marLeft w:val="0"/>
      <w:marRight w:val="0"/>
      <w:marTop w:val="0"/>
      <w:marBottom w:val="0"/>
      <w:divBdr>
        <w:top w:val="none" w:sz="0" w:space="0" w:color="auto"/>
        <w:left w:val="none" w:sz="0" w:space="0" w:color="auto"/>
        <w:bottom w:val="none" w:sz="0" w:space="0" w:color="auto"/>
        <w:right w:val="none" w:sz="0" w:space="0" w:color="auto"/>
      </w:divBdr>
    </w:div>
    <w:div w:id="403915449">
      <w:bodyDiv w:val="1"/>
      <w:marLeft w:val="0"/>
      <w:marRight w:val="0"/>
      <w:marTop w:val="0"/>
      <w:marBottom w:val="0"/>
      <w:divBdr>
        <w:top w:val="none" w:sz="0" w:space="0" w:color="auto"/>
        <w:left w:val="none" w:sz="0" w:space="0" w:color="auto"/>
        <w:bottom w:val="none" w:sz="0" w:space="0" w:color="auto"/>
        <w:right w:val="none" w:sz="0" w:space="0" w:color="auto"/>
      </w:divBdr>
    </w:div>
    <w:div w:id="477304236">
      <w:bodyDiv w:val="1"/>
      <w:marLeft w:val="0"/>
      <w:marRight w:val="0"/>
      <w:marTop w:val="0"/>
      <w:marBottom w:val="0"/>
      <w:divBdr>
        <w:top w:val="none" w:sz="0" w:space="0" w:color="auto"/>
        <w:left w:val="none" w:sz="0" w:space="0" w:color="auto"/>
        <w:bottom w:val="none" w:sz="0" w:space="0" w:color="auto"/>
        <w:right w:val="none" w:sz="0" w:space="0" w:color="auto"/>
      </w:divBdr>
    </w:div>
    <w:div w:id="1164319216">
      <w:bodyDiv w:val="1"/>
      <w:marLeft w:val="0"/>
      <w:marRight w:val="0"/>
      <w:marTop w:val="0"/>
      <w:marBottom w:val="0"/>
      <w:divBdr>
        <w:top w:val="none" w:sz="0" w:space="0" w:color="auto"/>
        <w:left w:val="none" w:sz="0" w:space="0" w:color="auto"/>
        <w:bottom w:val="none" w:sz="0" w:space="0" w:color="auto"/>
        <w:right w:val="none" w:sz="0" w:space="0" w:color="auto"/>
      </w:divBdr>
    </w:div>
    <w:div w:id="1327587039">
      <w:bodyDiv w:val="1"/>
      <w:marLeft w:val="0"/>
      <w:marRight w:val="0"/>
      <w:marTop w:val="0"/>
      <w:marBottom w:val="0"/>
      <w:divBdr>
        <w:top w:val="none" w:sz="0" w:space="0" w:color="auto"/>
        <w:left w:val="none" w:sz="0" w:space="0" w:color="auto"/>
        <w:bottom w:val="none" w:sz="0" w:space="0" w:color="auto"/>
        <w:right w:val="none" w:sz="0" w:space="0" w:color="auto"/>
      </w:divBdr>
    </w:div>
    <w:div w:id="1488743885">
      <w:bodyDiv w:val="1"/>
      <w:marLeft w:val="0"/>
      <w:marRight w:val="0"/>
      <w:marTop w:val="0"/>
      <w:marBottom w:val="0"/>
      <w:divBdr>
        <w:top w:val="none" w:sz="0" w:space="0" w:color="auto"/>
        <w:left w:val="none" w:sz="0" w:space="0" w:color="auto"/>
        <w:bottom w:val="none" w:sz="0" w:space="0" w:color="auto"/>
        <w:right w:val="none" w:sz="0" w:space="0" w:color="auto"/>
      </w:divBdr>
    </w:div>
    <w:div w:id="1526750829">
      <w:bodyDiv w:val="1"/>
      <w:marLeft w:val="0"/>
      <w:marRight w:val="0"/>
      <w:marTop w:val="0"/>
      <w:marBottom w:val="0"/>
      <w:divBdr>
        <w:top w:val="none" w:sz="0" w:space="0" w:color="auto"/>
        <w:left w:val="none" w:sz="0" w:space="0" w:color="auto"/>
        <w:bottom w:val="none" w:sz="0" w:space="0" w:color="auto"/>
        <w:right w:val="none" w:sz="0" w:space="0" w:color="auto"/>
      </w:divBdr>
    </w:div>
    <w:div w:id="1620448130">
      <w:bodyDiv w:val="1"/>
      <w:marLeft w:val="0"/>
      <w:marRight w:val="0"/>
      <w:marTop w:val="0"/>
      <w:marBottom w:val="0"/>
      <w:divBdr>
        <w:top w:val="none" w:sz="0" w:space="0" w:color="auto"/>
        <w:left w:val="none" w:sz="0" w:space="0" w:color="auto"/>
        <w:bottom w:val="none" w:sz="0" w:space="0" w:color="auto"/>
        <w:right w:val="none" w:sz="0" w:space="0" w:color="auto"/>
      </w:divBdr>
    </w:div>
    <w:div w:id="1839298195">
      <w:bodyDiv w:val="1"/>
      <w:marLeft w:val="0"/>
      <w:marRight w:val="0"/>
      <w:marTop w:val="0"/>
      <w:marBottom w:val="0"/>
      <w:divBdr>
        <w:top w:val="none" w:sz="0" w:space="0" w:color="auto"/>
        <w:left w:val="none" w:sz="0" w:space="0" w:color="auto"/>
        <w:bottom w:val="none" w:sz="0" w:space="0" w:color="auto"/>
        <w:right w:val="none" w:sz="0" w:space="0" w:color="auto"/>
      </w:divBdr>
    </w:div>
    <w:div w:id="18944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rbarg\Sarbarg%20Jonob\D!3177148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D!31771486-A4</Template>
  <TotalTime>54</TotalTime>
  <Pages>1</Pages>
  <Words>117</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656</CharactersWithSpaces>
  <SharedDoc>false</SharedDoc>
  <HLinks>
    <vt:vector size="6" baseType="variant">
      <vt:variant>
        <vt:i4>2424878</vt:i4>
      </vt:variant>
      <vt:variant>
        <vt:i4>0</vt:i4>
      </vt:variant>
      <vt:variant>
        <vt:i4>0</vt:i4>
      </vt:variant>
      <vt:variant>
        <vt:i4>5</vt:i4>
      </vt:variant>
      <vt:variant>
        <vt:lpwstr>http://sthn.tums.ac.ir/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exam</dc:creator>
  <cp:lastModifiedBy>B131</cp:lastModifiedBy>
  <cp:revision>7</cp:revision>
  <cp:lastPrinted>1900-12-31T20:30:00Z</cp:lastPrinted>
  <dcterms:created xsi:type="dcterms:W3CDTF">2023-04-26T07:46:00Z</dcterms:created>
  <dcterms:modified xsi:type="dcterms:W3CDTF">2025-04-14T09:53:00Z</dcterms:modified>
</cp:coreProperties>
</file>